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AA57A5">
              <w:rPr>
                <w:b/>
                <w:sz w:val="22"/>
                <w:lang w:val="ru-RU"/>
              </w:rPr>
              <w:t>16.12.2025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AA57A5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65.8670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AA57A5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65.8670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AA57A5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65.8670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AA57A5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913 419.89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AA57A5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AA57A5">
              <w:rPr>
                <w:b/>
                <w:sz w:val="22"/>
                <w:lang w:val="en-US"/>
              </w:rPr>
              <w:t>16.12.2025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AA57A5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65.8670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AA57A5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65.8670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AA57A5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65.8670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AA57A5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913 419.89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AA57A5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</w:t>
      </w:r>
      <w:proofErr w:type="gramStart"/>
      <w:r>
        <w:rPr>
          <w:lang w:val="en-US"/>
        </w:rPr>
        <w:t>redemption</w:t>
      </w:r>
      <w:proofErr w:type="gramEnd"/>
      <w:r>
        <w:rPr>
          <w:lang w:val="en-US"/>
        </w:rPr>
        <w:t>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A5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A57A5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057907C-0CD1-43A5-8241-7880C998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2025-12-17T14:38:00Z</dcterms:created>
  <dcterms:modified xsi:type="dcterms:W3CDTF">2025-12-17T14:38:00Z</dcterms:modified>
</cp:coreProperties>
</file>