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C3DA1">
              <w:rPr>
                <w:b/>
                <w:sz w:val="22"/>
                <w:lang w:val="ru-RU"/>
              </w:rPr>
              <w:t>1.10.2024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C3DA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75.3344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C3DA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75.3344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C3DA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75.3344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C3DA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47 203 628.89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C3DA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C3DA1">
              <w:rPr>
                <w:b/>
                <w:sz w:val="22"/>
                <w:lang w:val="en-US"/>
              </w:rPr>
              <w:t>1.10.2024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C3DA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75.3344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C3DA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75.3344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C3DA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75.3344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C3DA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47 203 628.89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C3DA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A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3DA1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3CE96C-DDD0-4A6C-8A0A-2DDDCB82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8182-EEED-400F-B4C6-3B350A58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2024-10-02T12:10:00Z</dcterms:created>
  <dcterms:modified xsi:type="dcterms:W3CDTF">2024-10-02T12:13:00Z</dcterms:modified>
</cp:coreProperties>
</file>