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82905">
              <w:rPr>
                <w:b/>
                <w:sz w:val="22"/>
                <w:lang w:val="ru-RU"/>
              </w:rPr>
              <w:t>07.04.2026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494 745.41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D82905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82905">
              <w:rPr>
                <w:b/>
                <w:sz w:val="22"/>
                <w:lang w:val="en-US"/>
              </w:rPr>
              <w:t>07.04.2026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D82905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36.6312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494 745.41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D8290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5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2905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887209-44BB-49B1-922D-D95A05D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9994-48A5-4C61-B514-3999ADCC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2026-04-08T10:55:00Z</dcterms:created>
  <dcterms:modified xsi:type="dcterms:W3CDTF">2026-04-08T10:55:00Z</dcterms:modified>
</cp:coreProperties>
</file>