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8082D">
              <w:rPr>
                <w:b/>
                <w:sz w:val="22"/>
                <w:lang w:val="ru-RU"/>
              </w:rPr>
              <w:t>25.7.2024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8082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74.4988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8082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74.4988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8082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74.4988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8082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46 680 021.26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8082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8082D">
              <w:rPr>
                <w:b/>
                <w:sz w:val="22"/>
                <w:lang w:val="en-US"/>
              </w:rPr>
              <w:t>25.7.2024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8082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74.4988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8082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74.4988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8082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74.4988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8082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46 680 021.26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8082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2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082D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336A45-DFB7-45D9-94EF-3F217A9F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F4840-04AB-41DB-A572-1AC062BE8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2024-07-26T13:45:00Z</dcterms:created>
  <dcterms:modified xsi:type="dcterms:W3CDTF">2024-07-26T13:47:00Z</dcterms:modified>
</cp:coreProperties>
</file>