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482406">
              <w:rPr>
                <w:b/>
                <w:sz w:val="22"/>
                <w:lang w:val="ru-RU"/>
              </w:rPr>
              <w:t>29.8.2024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482406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74.5427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482406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74.5427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482406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74.5427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482406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46 707 550.23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482406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482406">
              <w:rPr>
                <w:b/>
                <w:sz w:val="22"/>
                <w:lang w:val="en-US"/>
              </w:rPr>
              <w:t>29.8.2024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482406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74.5427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482406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74.5427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482406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74.5427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482406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46 707 550.23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482406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406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406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EB8673F-9DF8-4DC0-A4D8-1AF5AEDE3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66EA3-7428-445E-80DD-A837E47F7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6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1677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2024-08-30T11:59:00Z</dcterms:created>
  <dcterms:modified xsi:type="dcterms:W3CDTF">2024-08-30T12:05:00Z</dcterms:modified>
</cp:coreProperties>
</file>