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E3E22">
              <w:rPr>
                <w:b/>
                <w:sz w:val="22"/>
                <w:lang w:val="ru-RU"/>
              </w:rPr>
              <w:t>18.02.2025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E3E2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76.1157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E3E2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76.1157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E3E2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76.1157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E3E2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47 693 135.97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E3E2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E3E22">
              <w:rPr>
                <w:b/>
                <w:sz w:val="22"/>
                <w:lang w:val="en-US"/>
              </w:rPr>
              <w:t>18.02.2025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E3E2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76.1157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E3E2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76.1157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E3E2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76.1157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E3E2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47 693 135.97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E3E2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2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3E22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61A513-93C9-449C-AE37-27FCDB60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2F8E-C8E5-40D0-9A6C-251A02BE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2025-02-19T09:53:00Z</dcterms:created>
  <dcterms:modified xsi:type="dcterms:W3CDTF">2025-02-19T09:54:00Z</dcterms:modified>
</cp:coreProperties>
</file>