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B163C">
              <w:rPr>
                <w:b/>
                <w:sz w:val="22"/>
                <w:lang w:val="ru-RU"/>
              </w:rPr>
              <w:t>18.12.2025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72.1828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72.1828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72.1828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974 908.11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3B163C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B163C">
              <w:rPr>
                <w:b/>
                <w:sz w:val="22"/>
                <w:lang w:val="en-US"/>
              </w:rPr>
              <w:t>18.12.2025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3B163C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72.1828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72.1828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72.1828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974 908.11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3B163C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63C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163C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CE8C969-5B64-48EA-96FB-A854CF9BD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6D578-D538-4792-811B-85F21E8C4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0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2025-12-19T14:26:00Z</dcterms:created>
  <dcterms:modified xsi:type="dcterms:W3CDTF">2025-12-19T14:26:00Z</dcterms:modified>
</cp:coreProperties>
</file>