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17360">
              <w:rPr>
                <w:b/>
                <w:sz w:val="22"/>
                <w:lang w:val="ru-RU"/>
              </w:rPr>
              <w:t>29.08.2023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1736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72.1269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1736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72.1269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1736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72.1269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1736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42 740 146.28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1736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17360">
              <w:rPr>
                <w:b/>
                <w:sz w:val="22"/>
                <w:lang w:val="en-US"/>
              </w:rPr>
              <w:t>29.08.2023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1736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72.1269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1736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72.1269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1736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72.1269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1736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42 740 146.28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1736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6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17360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8F6179-33C4-4880-9CD2-3E08F641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8E9E-7A8C-443D-8A17-2CF1309E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2023-08-30T10:13:00Z</dcterms:created>
  <dcterms:modified xsi:type="dcterms:W3CDTF">2023-08-30T10:13:00Z</dcterms:modified>
</cp:coreProperties>
</file>