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529AD">
              <w:rPr>
                <w:b/>
                <w:sz w:val="22"/>
                <w:lang w:val="ru-RU"/>
              </w:rPr>
              <w:t>04.10.2022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529A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69.0294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529A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69.0294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529A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69.0294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529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40 904 680.33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529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529AD">
              <w:rPr>
                <w:b/>
                <w:sz w:val="22"/>
                <w:lang w:val="en-US"/>
              </w:rPr>
              <w:t>04.10.2022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529A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69.0294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529A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69.0294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529A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69.0294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529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40 904 680.33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529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A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29AD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29EBC5-025E-43E4-B45A-268A5B50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6428-C8BC-4F14-A632-0FE66A9F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2022-10-05T08:20:00Z</dcterms:created>
  <dcterms:modified xsi:type="dcterms:W3CDTF">2022-10-05T08:21:00Z</dcterms:modified>
</cp:coreProperties>
</file>