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25EC1">
              <w:rPr>
                <w:b/>
                <w:sz w:val="22"/>
                <w:lang w:val="ru-RU"/>
              </w:rPr>
              <w:t>19.02.2026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36.9416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36.9416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36.9416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498 936.75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925EC1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25EC1">
              <w:rPr>
                <w:b/>
                <w:sz w:val="22"/>
                <w:lang w:val="en-US"/>
              </w:rPr>
              <w:t>19.02.2026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25EC1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36.9416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36.9416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36.9416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End w:id="10"/>
            <w:r>
              <w:rPr>
                <w:b/>
                <w:sz w:val="22"/>
              </w:rPr>
              <w:t>498 9</w:t>
            </w:r>
            <w:bookmarkStart w:id="11" w:name="_GoBack"/>
            <w:bookmarkEnd w:id="11"/>
            <w:r>
              <w:rPr>
                <w:b/>
                <w:sz w:val="22"/>
              </w:rPr>
              <w:t>36.75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25EC1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C1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25EC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5DDDEB-B26E-4C30-A726-C1D3A0D3B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BDF4-D6CB-4303-BF47-876D778B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2026-02-20T14:28:00Z</dcterms:created>
  <dcterms:modified xsi:type="dcterms:W3CDTF">2026-02-20T14:28:00Z</dcterms:modified>
</cp:coreProperties>
</file>