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E2C9B">
              <w:rPr>
                <w:b/>
                <w:sz w:val="22"/>
                <w:lang w:val="ru-RU"/>
              </w:rPr>
              <w:t>29.07.2025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E2C9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77.0149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E2C9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77.0149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E2C9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77.0149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E2C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48 761 803.00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E2C9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E2C9B">
              <w:rPr>
                <w:b/>
                <w:sz w:val="22"/>
                <w:lang w:val="en-US"/>
              </w:rPr>
              <w:t>29.07.2025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E2C9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77.0149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E2C9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77.0149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E2C9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77.0149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E2C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48 761 803.00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E2C9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9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2C9B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5CC52D-0DBC-42E0-9FD9-E377FC42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BFC6-3E6D-4A37-9591-53C36E15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2025-07-30T11:29:00Z</dcterms:created>
  <dcterms:modified xsi:type="dcterms:W3CDTF">2025-07-30T11:29:00Z</dcterms:modified>
</cp:coreProperties>
</file>