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12"/>
        <w:gridCol w:w="1701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E12932">
              <w:rPr>
                <w:b/>
                <w:sz w:val="22"/>
                <w:lang w:val="ru-RU"/>
              </w:rPr>
              <w:t>02.09.2025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12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95723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Default="00E12932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63.7000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312" w:type="dxa"/>
          </w:tcPr>
          <w:p w:rsidR="003A7713" w:rsidRDefault="00E12932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63.7000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</w:tcPr>
          <w:p w:rsidR="003A7713" w:rsidRDefault="00E12932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63.7000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3A7713" w:rsidRPr="000E1058" w:rsidRDefault="00E12932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883 368.02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3A7713">
              <w:rPr>
                <w:b/>
                <w:sz w:val="22"/>
                <w:lang w:val="bg-BG"/>
              </w:rPr>
              <w:t>лв.</w:t>
            </w:r>
          </w:p>
        </w:tc>
        <w:tc>
          <w:tcPr>
            <w:tcW w:w="1559" w:type="dxa"/>
            <w:vAlign w:val="center"/>
          </w:tcPr>
          <w:p w:rsidR="003A7713" w:rsidRPr="006C4570" w:rsidRDefault="00E12932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E12932">
              <w:rPr>
                <w:b/>
                <w:sz w:val="22"/>
                <w:lang w:val="en-US"/>
              </w:rPr>
              <w:t>02.09.2025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E12932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</w:rPr>
              <w:t>63.7000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3A7713" w:rsidRPr="00684087" w:rsidRDefault="00E12932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</w:rPr>
              <w:t>63.7000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3A7713" w:rsidRPr="00684087" w:rsidRDefault="00E12932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</w:rPr>
              <w:t>63.7000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2126" w:type="dxa"/>
            <w:vAlign w:val="center"/>
          </w:tcPr>
          <w:p w:rsidR="003A7713" w:rsidRPr="00957235" w:rsidRDefault="00E12932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883 368.02</w:t>
            </w:r>
            <w:bookmarkEnd w:id="12"/>
            <w:r w:rsidR="00957235" w:rsidRPr="00957235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559" w:type="dxa"/>
            <w:vAlign w:val="center"/>
          </w:tcPr>
          <w:p w:rsidR="003A7713" w:rsidRPr="006C4570" w:rsidRDefault="00E12932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</w:t>
      </w:r>
      <w:proofErr w:type="gramStart"/>
      <w:r>
        <w:rPr>
          <w:lang w:val="en-US"/>
        </w:rPr>
        <w:t>redemption</w:t>
      </w:r>
      <w:proofErr w:type="gramEnd"/>
      <w:r>
        <w:rPr>
          <w:lang w:val="en-US"/>
        </w:rPr>
        <w:t>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932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2932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09D7D0-29D0-4854-93A6-87FD24AA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2025-09-03T12:16:00Z</dcterms:created>
  <dcterms:modified xsi:type="dcterms:W3CDTF">2025-09-03T12:16:00Z</dcterms:modified>
</cp:coreProperties>
</file>