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B4877">
              <w:rPr>
                <w:b/>
                <w:sz w:val="22"/>
                <w:lang w:val="ru-RU"/>
              </w:rPr>
              <w:t>30.10.2025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72.3239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72.3239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72.3239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976 813.84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3B4877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4877">
              <w:rPr>
                <w:b/>
                <w:sz w:val="22"/>
                <w:lang w:val="en-US"/>
              </w:rPr>
              <w:t>30.10.2025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3B4877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72.3239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72.3239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72.3239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976 813.84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3B4877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77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4877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FD38D6-DD6A-4951-9410-01EAEF7D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7736-5134-49E8-8F89-9D117E39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2025-10-31T13:30:00Z</dcterms:created>
  <dcterms:modified xsi:type="dcterms:W3CDTF">2025-10-31T13:30:00Z</dcterms:modified>
</cp:coreProperties>
</file>