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2D1A75">
              <w:rPr>
                <w:b/>
                <w:sz w:val="22"/>
                <w:lang w:val="ru-RU"/>
              </w:rPr>
              <w:t>31.03.2026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2D1A75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35.8204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312" w:type="dxa"/>
          </w:tcPr>
          <w:p w:rsidR="003A7713" w:rsidRDefault="002D1A75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35.8204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:rsidR="003A7713" w:rsidRDefault="002D1A75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35.8204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2D1A75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689 348.80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2D1A75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2D1A75">
              <w:rPr>
                <w:b/>
                <w:sz w:val="22"/>
                <w:lang w:val="en-US"/>
              </w:rPr>
              <w:t>31.03.2026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2D1A75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35.8204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2D1A75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35.8204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2D1A75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35.8204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2D1A75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689 348.80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2D1A75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75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A75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4703AE-1066-4F36-A00A-9265F6AC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2026-04-01T12:35:00Z</dcterms:created>
  <dcterms:modified xsi:type="dcterms:W3CDTF">2026-04-01T12:36:00Z</dcterms:modified>
</cp:coreProperties>
</file>