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21D0C">
              <w:rPr>
                <w:b/>
                <w:sz w:val="22"/>
                <w:lang w:val="ru-RU"/>
              </w:rPr>
              <w:t>07.11.2024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21D0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75.7419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21D0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75.7419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21D0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75.7419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21D0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47 458 922.98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21D0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21D0C">
              <w:rPr>
                <w:b/>
                <w:sz w:val="22"/>
                <w:lang w:val="en-US"/>
              </w:rPr>
              <w:t>07.11.2024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21D0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75.7419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21D0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75.7419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21D0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75.7419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21D0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47 458 922.98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21D0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0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1D0C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88A238-BBC2-4306-B1AA-F35DFD6F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55BE-B210-4FC5-8246-E86F9EB1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2024-11-08T15:11:00Z</dcterms:created>
  <dcterms:modified xsi:type="dcterms:W3CDTF">2024-11-08T15:12:00Z</dcterms:modified>
</cp:coreProperties>
</file>