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E0D97">
              <w:rPr>
                <w:b/>
                <w:sz w:val="22"/>
                <w:lang w:val="ru-RU"/>
              </w:rPr>
              <w:t>25.10.2022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E0D9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69.0019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E0D9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69.0019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E0D9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69.0019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E0D9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40 888 328.34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E0D9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E0D97">
              <w:rPr>
                <w:b/>
                <w:sz w:val="22"/>
                <w:lang w:val="en-US"/>
              </w:rPr>
              <w:t>25.10.2022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E0D9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69.0019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E0D9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69.0019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E0D9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69.0019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E0D9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40 888 328.34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E0D9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9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0D97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6FA02E-631D-412C-9570-343BE36A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D02F2-89F1-407D-8C85-52EF52F6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2022-10-26T10:49:00Z</dcterms:created>
  <dcterms:modified xsi:type="dcterms:W3CDTF">2022-10-26T10:50:00Z</dcterms:modified>
</cp:coreProperties>
</file>