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56D82">
              <w:rPr>
                <w:b/>
                <w:sz w:val="22"/>
                <w:lang w:val="ru-RU"/>
              </w:rPr>
              <w:t>11.09.2025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72.4681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72.4681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72.4681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978 761.54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D56D82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56D82">
              <w:rPr>
                <w:b/>
                <w:sz w:val="22"/>
                <w:lang w:val="en-US"/>
              </w:rPr>
              <w:t>11.09.2025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D56D82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72.4681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72.4681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72.4681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978 761.54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D56D8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82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56D8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C68F61-0F7A-4181-A71C-B9FFF083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DB98-44A2-4B1C-83DD-8777B540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2025-09-12T12:06:00Z</dcterms:created>
  <dcterms:modified xsi:type="dcterms:W3CDTF">2025-09-12T12:07:00Z</dcterms:modified>
</cp:coreProperties>
</file>