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9F0778">
              <w:rPr>
                <w:b/>
                <w:sz w:val="22"/>
                <w:lang w:val="ru-RU"/>
              </w:rPr>
              <w:t>02.09.2025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9F0778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77.4043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9F0778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77.4043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9F0778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77.4043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9F0778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49 008 331.00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9F0778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633 147.7828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9F0778">
              <w:rPr>
                <w:b/>
                <w:sz w:val="22"/>
                <w:lang w:val="en-US"/>
              </w:rPr>
              <w:t>02.09.2025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9F0778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77.4043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9F0778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77.4043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9F0778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77.4043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9F0778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End w:id="13"/>
            <w:r>
              <w:rPr>
                <w:b/>
                <w:sz w:val="22"/>
                <w:lang w:val="en-US"/>
              </w:rPr>
              <w:t>49 008 3</w:t>
            </w:r>
            <w:bookmarkStart w:id="14" w:name="_GoBack"/>
            <w:bookmarkEnd w:id="14"/>
            <w:r>
              <w:rPr>
                <w:b/>
                <w:sz w:val="22"/>
                <w:lang w:val="en-US"/>
              </w:rPr>
              <w:t>31.00</w:t>
            </w:r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9F0778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633 147.7828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78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0778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7FA1D9D-6DCF-489F-A0B2-2BE0ECBE3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854CB6-F4D5-4D5D-9966-A918BF690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2011-01-14T08:10:00Z</cp:lastPrinted>
  <dcterms:created xsi:type="dcterms:W3CDTF">2025-09-03T12:14:00Z</dcterms:created>
  <dcterms:modified xsi:type="dcterms:W3CDTF">2025-09-03T12:14:00Z</dcterms:modified>
</cp:coreProperties>
</file>