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BB7BF5">
              <w:rPr>
                <w:b/>
                <w:sz w:val="22"/>
                <w:lang w:val="ru-RU"/>
              </w:rPr>
              <w:t>11.12.2025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BB7BF5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65.6105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BB7BF5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65.6105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BB7BF5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65.6105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BB7BF5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909 862.00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BB7BF5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BB7BF5">
              <w:rPr>
                <w:b/>
                <w:sz w:val="22"/>
                <w:lang w:val="en-US"/>
              </w:rPr>
              <w:t>11.12.2025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BB7BF5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65.6105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BB7BF5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65.6105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BB7BF5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65.6105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BB7BF5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909 862.00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BB7BF5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F5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B7BF5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E720DF-A5C7-429B-97EB-20F3612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2025-12-12T12:52:00Z</dcterms:created>
  <dcterms:modified xsi:type="dcterms:W3CDTF">2025-12-12T12:53:00Z</dcterms:modified>
</cp:coreProperties>
</file>