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C325C2">
              <w:rPr>
                <w:b/>
                <w:sz w:val="22"/>
                <w:lang w:val="ru-RU"/>
              </w:rPr>
              <w:t>02.12.2025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C325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72.2725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C325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72.2725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C325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72.2725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C325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976 120.60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C325C2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325C2">
              <w:rPr>
                <w:b/>
                <w:sz w:val="22"/>
                <w:lang w:val="en-US"/>
              </w:rPr>
              <w:t>02.12.2025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C325C2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72.2725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C325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72.2725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C325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72.2725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C325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976 120.60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C325C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C2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5C2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7046B3-61B6-4BDC-AA68-29380957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CB07-EB91-47B1-B90C-66188C6D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2025-12-03T13:06:00Z</dcterms:created>
  <dcterms:modified xsi:type="dcterms:W3CDTF">2025-12-03T13:06:00Z</dcterms:modified>
</cp:coreProperties>
</file>