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442634">
              <w:rPr>
                <w:b/>
                <w:lang w:val="ru-RU"/>
              </w:rPr>
              <w:t>21.10.2025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442634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85.4937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442634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85.4937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442634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85.4937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442634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479 908.16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442634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442634">
              <w:rPr>
                <w:b/>
                <w:lang w:val="en-US"/>
              </w:rPr>
              <w:t>21.10.2025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442634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85.4937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442634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85.4937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442634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85.4937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442634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479 908.16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442634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34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2634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D956E5-1396-4FD2-B804-7F338163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2025-10-22T12:03:00Z</dcterms:created>
  <dcterms:modified xsi:type="dcterms:W3CDTF">2025-10-22T12:04:00Z</dcterms:modified>
</cp:coreProperties>
</file>