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520"/>
        <w:gridCol w:w="149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F3C30">
              <w:rPr>
                <w:b/>
                <w:sz w:val="22"/>
                <w:lang w:val="ru-RU"/>
              </w:rPr>
              <w:t>26.02.2026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6964DB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52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9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6964D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520" w:type="dxa"/>
          </w:tcPr>
          <w:p w:rsidR="003A7713" w:rsidRPr="009E57F9" w:rsidRDefault="00EF3C30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36.9135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92" w:type="dxa"/>
          </w:tcPr>
          <w:p w:rsidR="003A7713" w:rsidRDefault="00EF3C30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36.9135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:rsidR="003A7713" w:rsidRDefault="00EF3C30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36.9135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EF3C30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710 384.96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EF3C30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F3C30">
              <w:rPr>
                <w:b/>
                <w:sz w:val="22"/>
                <w:lang w:val="en-US"/>
              </w:rPr>
              <w:t>26.02.2026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EF3C30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36.9135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EF3C30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36.9135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EF3C30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36.9135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EF3C30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710 384.96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EF3C30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  <w:bookmarkStart w:id="13" w:name="_GoBack"/>
      <w:bookmarkEnd w:id="13"/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30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964DB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EF3C3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EFA3D9-5F2F-4D73-A489-08613619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2011-01-14T08:13:00Z</cp:lastPrinted>
  <dcterms:created xsi:type="dcterms:W3CDTF">2026-02-27T09:31:00Z</dcterms:created>
  <dcterms:modified xsi:type="dcterms:W3CDTF">2026-02-27T09:31:00Z</dcterms:modified>
</cp:coreProperties>
</file>