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B4D98">
              <w:rPr>
                <w:b/>
                <w:lang w:val="ru-RU"/>
              </w:rPr>
              <w:t>20.01.2026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94.1176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94.1176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94.1176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DB4D98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528 316.96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B4D98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B4D98">
              <w:rPr>
                <w:b/>
                <w:lang w:val="en-US"/>
              </w:rPr>
              <w:t>20.01.2026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94.1176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94.1176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DB4D98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94.1176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DB4D98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528 316.96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B4D98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98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B4D98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804820-AF37-4D2D-9149-27EC311D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2026-01-21T14:44:00Z</dcterms:created>
  <dcterms:modified xsi:type="dcterms:W3CDTF">2026-01-21T14:44:00Z</dcterms:modified>
</cp:coreProperties>
</file>