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C653F">
              <w:rPr>
                <w:b/>
                <w:sz w:val="22"/>
                <w:lang w:val="ru-RU"/>
              </w:rPr>
              <w:t>08.06.2023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C653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70.9035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C653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70.9035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C653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70.9035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C653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42 015 199.72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C653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C653F">
              <w:rPr>
                <w:b/>
                <w:sz w:val="22"/>
                <w:lang w:val="en-US"/>
              </w:rPr>
              <w:t>08.06.2023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C653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70.9035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C653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70.9035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C653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70.9035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C653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42 015 199.72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C653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3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C653F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E8388B-B798-425C-A1B3-D6BE82C4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2200-409D-40C2-813F-6C1AB62E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2023-06-09T09:20:00Z</dcterms:created>
  <dcterms:modified xsi:type="dcterms:W3CDTF">2023-06-09T09:25:00Z</dcterms:modified>
</cp:coreProperties>
</file>