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938EF">
              <w:rPr>
                <w:b/>
                <w:sz w:val="22"/>
                <w:lang w:val="ru-RU"/>
              </w:rPr>
              <w:t>11.09.2025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E938EF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63.8757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E938EF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63.8757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E938EF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63.8757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E938EF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885 805.01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E938EF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938EF">
              <w:rPr>
                <w:b/>
                <w:sz w:val="22"/>
                <w:lang w:val="en-US"/>
              </w:rPr>
              <w:t>11.09.2025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E938EF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63.8757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E938EF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63.8757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E938EF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63.8757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E938EF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885 805.01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E938EF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EF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38EF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405A35-ED8A-4A8D-AC8D-728327B2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2025-09-12T12:07:00Z</dcterms:created>
  <dcterms:modified xsi:type="dcterms:W3CDTF">2025-09-12T12:07:00Z</dcterms:modified>
</cp:coreProperties>
</file>