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6659E">
              <w:rPr>
                <w:b/>
                <w:sz w:val="22"/>
                <w:lang w:val="ru-RU"/>
              </w:rPr>
              <w:t>08.05.2025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6659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6659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6659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6659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48 284 085.62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6659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6659E">
              <w:rPr>
                <w:b/>
                <w:sz w:val="22"/>
                <w:lang w:val="en-US"/>
              </w:rPr>
              <w:t>08.05.2025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6659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6659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6659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6659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48 284 085.62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6659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6659E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EE2A5E-0B16-4A2E-96EC-BBB7C581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2FBF-89C2-4A3C-9F5A-E77210F7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2025-05-09T11:36:00Z</dcterms:created>
  <dcterms:modified xsi:type="dcterms:W3CDTF">2025-05-09T11:36:00Z</dcterms:modified>
</cp:coreProperties>
</file>