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7696C">
              <w:rPr>
                <w:b/>
                <w:sz w:val="22"/>
                <w:lang w:val="ru-RU"/>
              </w:rPr>
              <w:t>03.02.2026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36.9255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36.9255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36.9255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498 719.12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27696C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696C">
              <w:rPr>
                <w:b/>
                <w:sz w:val="22"/>
                <w:lang w:val="en-US"/>
              </w:rPr>
              <w:t>03.02.2026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27696C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36.9255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36.9255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36.9255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498 719.12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27696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C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7696C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821CD4-5D4A-4A66-A978-DE4DA24B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9B5F-D3B5-45C9-8A95-23D265C0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2026-02-04T15:53:00Z</dcterms:created>
  <dcterms:modified xsi:type="dcterms:W3CDTF">2026-02-04T15:54:00Z</dcterms:modified>
</cp:coreProperties>
</file>