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16165">
              <w:rPr>
                <w:b/>
                <w:sz w:val="22"/>
                <w:lang w:val="ru-RU"/>
              </w:rPr>
              <w:t>03.11.2022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1616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69.2671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1616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69.2671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1616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69.2671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1616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41 045 486.32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1616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16165">
              <w:rPr>
                <w:b/>
                <w:sz w:val="22"/>
                <w:lang w:val="en-US"/>
              </w:rPr>
              <w:t>03.11.2022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1616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69.2671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1616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69.2671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1616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69.2671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1616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41 045 486.32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1616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16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6165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9FA6A2-05BC-4D06-BEA3-1273A22C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72720-B8BF-4824-92A7-CE769072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2022-11-04T10:02:00Z</dcterms:created>
  <dcterms:modified xsi:type="dcterms:W3CDTF">2022-11-04T10:03:00Z</dcterms:modified>
</cp:coreProperties>
</file>