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F6E6F">
              <w:rPr>
                <w:b/>
                <w:sz w:val="22"/>
                <w:lang w:val="ru-RU"/>
              </w:rPr>
              <w:t>8.8.2024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F6E6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74.1146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F6E6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74.1146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F6E6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74.1146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F6E6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46 439 308.95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F6E6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F6E6F">
              <w:rPr>
                <w:b/>
                <w:sz w:val="22"/>
                <w:lang w:val="en-US"/>
              </w:rPr>
              <w:t>8.8.2024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F6E6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74.1146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F6E6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74.1146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F6E6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74.1146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F6E6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46 439 308.95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F6E6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DF6E6F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923E94-2224-4804-9E7D-38D8B44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1B3C-6814-4EF5-9037-40C51063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2024-08-09T08:50:00Z</dcterms:created>
  <dcterms:modified xsi:type="dcterms:W3CDTF">2024-08-09T08:52:00Z</dcterms:modified>
</cp:coreProperties>
</file>