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312"/>
        <w:gridCol w:w="1701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D450D4">
              <w:rPr>
                <w:b/>
                <w:sz w:val="22"/>
                <w:lang w:val="ru-RU"/>
              </w:rPr>
              <w:t>16.09.2025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312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957235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Default="00D450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63.6374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312" w:type="dxa"/>
          </w:tcPr>
          <w:p w:rsidR="003A7713" w:rsidRDefault="00D450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63.6374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</w:tcPr>
          <w:p w:rsidR="003A7713" w:rsidRDefault="00D450D4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63.6374</w:t>
            </w:r>
            <w:r w:rsidR="003A7713" w:rsidRPr="003A7713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3A7713" w:rsidRPr="000E1058" w:rsidRDefault="00D450D4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882 500.33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3A7713">
              <w:rPr>
                <w:b/>
                <w:sz w:val="22"/>
                <w:lang w:val="bg-BG"/>
              </w:rPr>
              <w:t>лв.</w:t>
            </w:r>
          </w:p>
        </w:tc>
        <w:tc>
          <w:tcPr>
            <w:tcW w:w="1559" w:type="dxa"/>
            <w:vAlign w:val="center"/>
          </w:tcPr>
          <w:p w:rsidR="003A7713" w:rsidRPr="006C4570" w:rsidRDefault="00D450D4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D450D4">
              <w:rPr>
                <w:b/>
                <w:sz w:val="22"/>
                <w:lang w:val="en-US"/>
              </w:rPr>
              <w:t>16.09.2025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D450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</w:rPr>
              <w:t>63.6374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3A7713" w:rsidRPr="00684087" w:rsidRDefault="00D450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</w:rPr>
              <w:t>63.6374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3A7713" w:rsidRPr="00684087" w:rsidRDefault="00D450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</w:rPr>
              <w:t>63.6374</w:t>
            </w:r>
            <w:r w:rsidR="00D33A31">
              <w:rPr>
                <w:b/>
                <w:sz w:val="22"/>
              </w:rPr>
              <w:t>BGN</w:t>
            </w:r>
          </w:p>
        </w:tc>
        <w:tc>
          <w:tcPr>
            <w:tcW w:w="2126" w:type="dxa"/>
            <w:vAlign w:val="center"/>
          </w:tcPr>
          <w:p w:rsidR="003A7713" w:rsidRPr="00957235" w:rsidRDefault="00D450D4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882 500.33</w:t>
            </w:r>
            <w:bookmarkEnd w:id="12"/>
            <w:r w:rsidR="00957235" w:rsidRPr="00957235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559" w:type="dxa"/>
            <w:vAlign w:val="center"/>
          </w:tcPr>
          <w:p w:rsidR="003A7713" w:rsidRPr="006C4570" w:rsidRDefault="00D450D4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13 867.6376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0D4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50D4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0346AE2-8470-483B-9C19-4D39799E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2025-09-17T12:21:00Z</dcterms:created>
  <dcterms:modified xsi:type="dcterms:W3CDTF">2025-09-17T12:22:00Z</dcterms:modified>
</cp:coreProperties>
</file>