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967B2">
              <w:rPr>
                <w:b/>
                <w:sz w:val="22"/>
                <w:lang w:val="ru-RU"/>
              </w:rPr>
              <w:t>24.9.2024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967B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74.9360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967B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74.9360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967B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74.9360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967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46 953 963.39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967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967B2">
              <w:rPr>
                <w:b/>
                <w:sz w:val="22"/>
                <w:lang w:val="en-US"/>
              </w:rPr>
              <w:t>24.9.2024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967B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74.9360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967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74.9360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967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74.9360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967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46 953 963.39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967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967B2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78B3B3-2552-41FA-9E04-C7A4706B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577A-F7CB-4BA1-B3B2-62DCD64E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2024-09-25T11:38:00Z</dcterms:created>
  <dcterms:modified xsi:type="dcterms:W3CDTF">2024-09-25T11:43:00Z</dcterms:modified>
</cp:coreProperties>
</file>