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B7C7C">
              <w:rPr>
                <w:b/>
                <w:sz w:val="22"/>
                <w:lang w:val="ru-RU"/>
              </w:rPr>
              <w:t>05.06.2025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B7C7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77.0032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B7C7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77.0032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B7C7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77.0032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B7C7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48 754 396.68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B7C7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B7C7C">
              <w:rPr>
                <w:b/>
                <w:sz w:val="22"/>
                <w:lang w:val="en-US"/>
              </w:rPr>
              <w:t>05.06.2025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B7C7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77.0032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B7C7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77.0032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B7C7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77.0032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B7C7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48 754 396.68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B7C7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7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B7C7C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2C440F-3108-4290-9051-1217F25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7CFA-F6F3-4BD3-8874-68D82B1A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2025-06-06T13:15:00Z</dcterms:created>
  <dcterms:modified xsi:type="dcterms:W3CDTF">2025-06-06T13:16:00Z</dcterms:modified>
</cp:coreProperties>
</file>