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559"/>
        <w:gridCol w:w="1276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821E1A">
              <w:rPr>
                <w:b/>
                <w:lang w:val="ru-RU"/>
              </w:rPr>
              <w:t>21.04.2026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821E1A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276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821E1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821E1A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95.1281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821E1A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95.1281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821E1A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95.1281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276" w:type="dxa"/>
            <w:vMerge w:val="restart"/>
            <w:vAlign w:val="center"/>
          </w:tcPr>
          <w:p w:rsidR="002F6C6C" w:rsidRPr="00635AB1" w:rsidRDefault="00821E1A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533 989.17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821E1A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821E1A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821E1A">
              <w:rPr>
                <w:b/>
                <w:lang w:val="en-US"/>
              </w:rPr>
              <w:t>21.04.2026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821E1A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95.1281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821E1A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95.1281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821E1A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95.1281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821E1A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533 989.17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821E1A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1A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21E1A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4BDD8D-F07A-4464-948F-EE64B01E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2026-04-22T12:52:00Z</dcterms:created>
  <dcterms:modified xsi:type="dcterms:W3CDTF">2026-04-22T12:52:00Z</dcterms:modified>
</cp:coreProperties>
</file>