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30459">
              <w:rPr>
                <w:b/>
                <w:sz w:val="22"/>
                <w:lang w:val="ru-RU"/>
              </w:rPr>
              <w:t>05.01.2023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3045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69.6443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3045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69.6443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3045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69.6443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304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41 269 048.50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3045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30459">
              <w:rPr>
                <w:b/>
                <w:sz w:val="22"/>
                <w:lang w:val="en-US"/>
              </w:rPr>
              <w:t>05.01.2023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3045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69.6443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3045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69.6443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3045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69.6443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304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41 269 048.50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3045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5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59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4572CD-153C-41AE-9AD1-AF373710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0C4E-881A-4B2C-826F-F94BA5DC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2023-01-06T10:37:00Z</dcterms:created>
  <dcterms:modified xsi:type="dcterms:W3CDTF">2023-01-06T10:37:00Z</dcterms:modified>
</cp:coreProperties>
</file>