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00C5B">
              <w:rPr>
                <w:b/>
                <w:sz w:val="22"/>
                <w:lang w:val="ru-RU"/>
              </w:rPr>
              <w:t>05.08.2025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00C5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76.9310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00C5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76.9310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00C5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76.9310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00C5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48 708 675.97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00C5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00C5B">
              <w:rPr>
                <w:b/>
                <w:sz w:val="22"/>
                <w:lang w:val="en-US"/>
              </w:rPr>
              <w:t>05.08.2025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00C5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76.9310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00C5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76.9310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00C5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76.9310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00C5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48 708 675.97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00C5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5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00C5B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1F2C39-FB17-4CBC-B9F2-4F29AB5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2F608-9132-4103-BD2B-95E40B0E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2025-08-06T12:58:00Z</dcterms:created>
  <dcterms:modified xsi:type="dcterms:W3CDTF">2025-08-06T13:04:00Z</dcterms:modified>
</cp:coreProperties>
</file>