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B39B8">
              <w:rPr>
                <w:b/>
                <w:sz w:val="22"/>
                <w:lang w:val="ru-RU"/>
              </w:rPr>
              <w:t>22.05.2025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B39B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76.5107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B39B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76.5107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B39B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76.5107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B39B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48 442 558.61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B39B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B39B8">
              <w:rPr>
                <w:b/>
                <w:sz w:val="22"/>
                <w:lang w:val="en-US"/>
              </w:rPr>
              <w:t>22.05.2025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B39B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76.5107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B39B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76.5107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B39B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76.5107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B39B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48 442 558.61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B39B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B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9B8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2354F2-6961-4382-A084-7FFA917C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8EEBA-6047-465D-9994-5C1F52AA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2025-05-23T11:47:00Z</dcterms:created>
  <dcterms:modified xsi:type="dcterms:W3CDTF">2025-05-23T11:47:00Z</dcterms:modified>
</cp:coreProperties>
</file>