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E726C7">
              <w:rPr>
                <w:b/>
                <w:lang w:val="ru-RU"/>
              </w:rPr>
              <w:t>27.01.2026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E726C7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96.3970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E726C7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96.3970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E726C7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96.3970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E726C7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541 112.47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E726C7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E726C7">
              <w:rPr>
                <w:b/>
                <w:lang w:val="en-US"/>
              </w:rPr>
              <w:t>27.01.2026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E726C7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96.3970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E726C7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96.3970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E726C7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96.3970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E726C7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541 112.47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E726C7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C7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26C7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4F9137-88AE-40A3-8988-726FAA51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2026-01-28T15:11:00Z</dcterms:created>
  <dcterms:modified xsi:type="dcterms:W3CDTF">2026-01-28T15:11:00Z</dcterms:modified>
</cp:coreProperties>
</file>