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4472B">
              <w:rPr>
                <w:b/>
                <w:sz w:val="22"/>
                <w:lang w:val="ru-RU"/>
              </w:rPr>
              <w:t>27.8.2024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4472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74.4489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4472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74.4489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4472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74.4489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447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46 648 770.68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4472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4472B">
              <w:rPr>
                <w:b/>
                <w:sz w:val="22"/>
                <w:lang w:val="en-US"/>
              </w:rPr>
              <w:t>27.8.2024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4472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74.4489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4472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74.4489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4472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74.4489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447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46 648 770.68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4472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2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472B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B77DDD-141A-4900-BE48-348B84C7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64FD-9EAB-42D7-BA1F-EC05D639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2024-08-28T12:09:00Z</dcterms:created>
  <dcterms:modified xsi:type="dcterms:W3CDTF">2024-08-28T12:10:00Z</dcterms:modified>
</cp:coreProperties>
</file>