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945703">
              <w:rPr>
                <w:b/>
                <w:lang w:val="ru-RU"/>
              </w:rPr>
              <w:t>02.10.2025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945703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85.9515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945703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85.9515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945703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85.9515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945703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482 477.79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945703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945703">
              <w:rPr>
                <w:b/>
                <w:lang w:val="en-US"/>
              </w:rPr>
              <w:t>02.10.2025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945703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85.9515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945703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85.9515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945703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85.9515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945703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482 477.79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945703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03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5703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03D525-F4CE-4F43-B67E-4A4241E1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2025-10-03T12:27:00Z</dcterms:created>
  <dcterms:modified xsi:type="dcterms:W3CDTF">2025-10-03T12:28:00Z</dcterms:modified>
</cp:coreProperties>
</file>