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932AA">
              <w:rPr>
                <w:b/>
                <w:sz w:val="22"/>
                <w:lang w:val="ru-RU"/>
              </w:rPr>
              <w:t>26.09.2023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932A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71.5565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932A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71.5565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932A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71.5565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932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42 447 886.25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932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932AA">
              <w:rPr>
                <w:b/>
                <w:sz w:val="22"/>
                <w:lang w:val="en-US"/>
              </w:rPr>
              <w:t>26.09.2023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932A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71.5565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932A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71.5565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932A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71.5565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932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42 447 886.25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932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A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32AA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5C7259-4E0E-4D94-A732-F99862F5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61C3-67F9-4CFB-83EE-D2C2B08E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2023-09-27T12:28:00Z</dcterms:created>
  <dcterms:modified xsi:type="dcterms:W3CDTF">2023-09-27T12:29:00Z</dcterms:modified>
</cp:coreProperties>
</file>