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0259E0">
              <w:rPr>
                <w:b/>
                <w:lang w:val="ru-RU"/>
              </w:rPr>
              <w:t>16.09.2025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0259E0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86.3216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259E0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86.3216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259E0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86.3216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0259E0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484 555.18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259E0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259E0">
              <w:rPr>
                <w:b/>
                <w:lang w:val="en-US"/>
              </w:rPr>
              <w:t>16.09.2025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0259E0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86.3216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0259E0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86.3216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0259E0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86.3216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0259E0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484 555.18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0259E0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E0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259E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356310-1243-4107-8D41-4B55B516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2025-09-17T12:22:00Z</dcterms:created>
  <dcterms:modified xsi:type="dcterms:W3CDTF">2025-09-17T12:23:00Z</dcterms:modified>
</cp:coreProperties>
</file>