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66613">
              <w:rPr>
                <w:b/>
                <w:sz w:val="22"/>
                <w:lang w:val="ru-RU"/>
              </w:rPr>
              <w:t>21.04.2026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866613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866613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866613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35.9407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866613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35.9407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866613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35.9407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866613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691 663.68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866613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66613">
              <w:rPr>
                <w:b/>
                <w:sz w:val="22"/>
                <w:lang w:val="en-US"/>
              </w:rPr>
              <w:t>21.04.2026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866613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35.9407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866613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35.9407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866613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35.9407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866613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691 663.68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866613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13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66613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3797E5-57C6-4D4B-9891-1FDB6310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2026-04-22T12:52:00Z</dcterms:created>
  <dcterms:modified xsi:type="dcterms:W3CDTF">2026-04-22T12:52:00Z</dcterms:modified>
</cp:coreProperties>
</file>