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FE34" w14:textId="77777777" w:rsidR="003E65A2" w:rsidRDefault="003E65A2" w:rsidP="002B0B4B">
      <w:pPr>
        <w:pStyle w:val="Heading1"/>
      </w:pPr>
    </w:p>
    <w:p w14:paraId="311801E2" w14:textId="77777777" w:rsidR="0086481B" w:rsidRDefault="0086481B" w:rsidP="0086481B">
      <w:pPr>
        <w:rPr>
          <w:lang w:val="bg-BG"/>
        </w:rPr>
      </w:pPr>
    </w:p>
    <w:p w14:paraId="010D11A6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6D6AB8E9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3244B7E9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11502F01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4C27E62C" w14:textId="77777777" w:rsidR="0086481B" w:rsidRDefault="0086481B" w:rsidP="0086481B">
      <w:pPr>
        <w:rPr>
          <w:lang w:val="bg-BG"/>
        </w:rPr>
      </w:pPr>
    </w:p>
    <w:p w14:paraId="31B5F14A" w14:textId="77777777" w:rsidR="0086481B" w:rsidRPr="0086481B" w:rsidRDefault="0086481B" w:rsidP="0086481B">
      <w:pPr>
        <w:rPr>
          <w:lang w:val="bg-BG"/>
        </w:rPr>
      </w:pPr>
    </w:p>
    <w:p w14:paraId="2BF66C6A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27A9F1C1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3DAC4B63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15D4D961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2D59D5E3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21A40B7F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748E0">
              <w:rPr>
                <w:b/>
                <w:sz w:val="22"/>
                <w:lang w:val="ru-RU"/>
              </w:rPr>
              <w:t>31.12.2024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05C16877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A6F3BA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484F8B58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2EA1927A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077D0E31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396264B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124809C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70ACCF4B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30995793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2CFC2CCB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67D14A56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631DAC6B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46C6349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4D2995E6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F68831A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777A6185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46090786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14F3CCA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37DBF171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BCA50A6" w14:textId="77777777" w:rsidR="00FE6FB5" w:rsidRDefault="00B748E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75.8124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6B84A68D" w14:textId="77777777" w:rsidR="00FE6FB5" w:rsidRDefault="00B748E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75.8124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5AF65C8B" w14:textId="77777777" w:rsidR="00FE6FB5" w:rsidRDefault="00B748E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75.8124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38491AEF" w14:textId="77777777" w:rsidR="00FE6FB5" w:rsidRPr="00B95415" w:rsidRDefault="00B748E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47 503 095.95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679B25E1" w14:textId="77777777" w:rsidR="00FE6FB5" w:rsidRPr="006C4570" w:rsidRDefault="00B748E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3883A479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637270E6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386223DD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280695E0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1FB07BE2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08D47D8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570A12E4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78132E51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2D498229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12E4C7F3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6DD765C1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7B678AF4" w14:textId="77777777" w:rsidR="003E65A2" w:rsidRDefault="003E65A2">
      <w:pPr>
        <w:spacing w:line="360" w:lineRule="auto"/>
        <w:jc w:val="both"/>
        <w:rPr>
          <w:lang w:val="ru-RU"/>
        </w:rPr>
      </w:pPr>
    </w:p>
    <w:p w14:paraId="4E4ABDEF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24654714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17C841B9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5C648828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748E0">
              <w:rPr>
                <w:b/>
                <w:sz w:val="22"/>
                <w:lang w:val="en-US"/>
              </w:rPr>
              <w:t>31.12.2024</w:t>
            </w:r>
          </w:p>
        </w:tc>
      </w:tr>
      <w:tr w:rsidR="00292032" w14:paraId="12B53ACA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788E0BDA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7C69AC7E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7D0B592D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376919D8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56114F1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71149E4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3F088047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42DFB16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330645EC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2CA225F2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4D9D18DF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1ECFF36A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AB9D92A" w14:textId="77777777" w:rsidR="00292032" w:rsidRDefault="00B748E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75.8124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36CCE7D1" w14:textId="77777777" w:rsidR="00292032" w:rsidRDefault="00B748E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75.8124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6DE6024F" w14:textId="77777777" w:rsidR="00292032" w:rsidRDefault="00B748E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75.8124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2BF3722F" w14:textId="77777777" w:rsidR="00292032" w:rsidRPr="00292032" w:rsidRDefault="00B748E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47 503 095.95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357034B0" w14:textId="77777777" w:rsidR="00292032" w:rsidRPr="006C4570" w:rsidRDefault="00B748E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4299A859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3967EDE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F8DEF34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31E6E97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856262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51C2709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4127184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6B5816A9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1BDC3E8B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2D6A4C21" w14:textId="77777777" w:rsidR="003E65A2" w:rsidRDefault="003E65A2">
      <w:pPr>
        <w:pStyle w:val="BodyTextIndent"/>
        <w:ind w:firstLine="0"/>
        <w:rPr>
          <w:lang w:val="en-US"/>
        </w:rPr>
      </w:pPr>
    </w:p>
    <w:p w14:paraId="61F755D8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940328">
    <w:abstractNumId w:val="1"/>
  </w:num>
  <w:num w:numId="2" w16cid:durableId="1069571502">
    <w:abstractNumId w:val="2"/>
  </w:num>
  <w:num w:numId="3" w16cid:durableId="777063951">
    <w:abstractNumId w:val="5"/>
  </w:num>
  <w:num w:numId="4" w16cid:durableId="1989631686">
    <w:abstractNumId w:val="0"/>
  </w:num>
  <w:num w:numId="5" w16cid:durableId="525679008">
    <w:abstractNumId w:val="6"/>
  </w:num>
  <w:num w:numId="6" w16cid:durableId="2146771703">
    <w:abstractNumId w:val="3"/>
  </w:num>
  <w:num w:numId="7" w16cid:durableId="550579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E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48E0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E00ACD"/>
  <w15:chartTrackingRefBased/>
  <w15:docId w15:val="{B7EB1C71-F467-4568-87DB-FE0EE8DD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2025-01-02T13:41:00Z</dcterms:created>
  <dcterms:modified xsi:type="dcterms:W3CDTF">2025-01-02T13:44:00Z</dcterms:modified>
</cp:coreProperties>
</file>