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1766DB">
              <w:rPr>
                <w:b/>
                <w:sz w:val="22"/>
                <w:lang w:val="ru-RU"/>
              </w:rPr>
              <w:t>03.02.2026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1766DB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1766DB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1766DB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37.1958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1766DB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37.1958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1766DB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37.1958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1766DB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515 817.57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1766DB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1766DB">
              <w:rPr>
                <w:b/>
                <w:sz w:val="22"/>
                <w:lang w:val="en-US"/>
              </w:rPr>
              <w:t>03.02.2026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1766DB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37.1958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1766DB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37.1958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1766DB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37.1958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1766DB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515 817.57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1766DB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DB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766DB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A16395-C62D-445F-B5F4-DE1CF802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2026-02-04T15:32:00Z</dcterms:created>
  <dcterms:modified xsi:type="dcterms:W3CDTF">2026-02-04T15:33:00Z</dcterms:modified>
</cp:coreProperties>
</file>