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C6687">
              <w:rPr>
                <w:b/>
                <w:sz w:val="22"/>
                <w:lang w:val="ru-RU"/>
              </w:rPr>
              <w:t>18.06.2026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E733BB" w:rsidRDefault="008C6687" w:rsidP="00FE6FB5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3_1"/>
            <w:bookmarkEnd w:id="1"/>
            <w:r>
              <w:rPr>
                <w:sz w:val="22"/>
                <w:lang w:val="en-US"/>
              </w:rPr>
              <w:t>40.9736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C668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en-US"/>
              </w:rPr>
              <w:t>40.9736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C668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en-US"/>
              </w:rPr>
              <w:t>40.9736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C66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en-US"/>
              </w:rPr>
              <w:t>26 092 315.87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C66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C6687">
              <w:rPr>
                <w:b/>
                <w:sz w:val="22"/>
                <w:lang w:val="en-US"/>
              </w:rPr>
              <w:t>18.06.2026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C668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sz w:val="22"/>
                <w:lang w:val="en-US"/>
              </w:rPr>
              <w:t>40.9736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C668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sz w:val="22"/>
                <w:lang w:val="en-US"/>
              </w:rPr>
              <w:t>40.9736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C668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sz w:val="22"/>
                <w:lang w:val="en-US"/>
              </w:rPr>
              <w:t>40.9736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C66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sz w:val="22"/>
                <w:lang w:val="en-US"/>
              </w:rPr>
              <w:t>26 092 315.87</w:t>
            </w:r>
            <w:bookmarkEnd w:id="14"/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C66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8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C6687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E58958-8DB3-4483-88FA-B88D2714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B484-A865-4844-8C4B-5C02B0E1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2026-06-19T10:38:00Z</dcterms:created>
  <dcterms:modified xsi:type="dcterms:W3CDTF">2026-06-19T10:43:00Z</dcterms:modified>
</cp:coreProperties>
</file>