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908F9">
              <w:rPr>
                <w:b/>
                <w:sz w:val="22"/>
                <w:lang w:val="ru-RU"/>
              </w:rPr>
              <w:t>04.09.2025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9908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72.3781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9908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72.3781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9908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72.3781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9908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977 546.13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9908F9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908F9">
              <w:rPr>
                <w:b/>
                <w:sz w:val="22"/>
                <w:lang w:val="en-US"/>
              </w:rPr>
              <w:t>04.09.2025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9908F9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72.3781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9908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72.3781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9908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72.3781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9908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977 546.13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9908F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F9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08F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D6BF2F-400B-4968-B55D-B0A769F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8AF0-8A29-4A51-A71D-BD7C704B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2025-09-05T11:27:00Z</dcterms:created>
  <dcterms:modified xsi:type="dcterms:W3CDTF">2025-09-05T11:29:00Z</dcterms:modified>
</cp:coreProperties>
</file>