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C36C4">
              <w:rPr>
                <w:b/>
                <w:sz w:val="22"/>
                <w:lang w:val="ru-RU"/>
              </w:rPr>
              <w:t>04.09.2025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C36C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77.4099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C36C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77.4099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C36C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77.4099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C36C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49 011 932.00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C36C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C36C4">
              <w:rPr>
                <w:b/>
                <w:sz w:val="22"/>
                <w:lang w:val="en-US"/>
              </w:rPr>
              <w:t>04.09.2025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C36C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77.4099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C36C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77.4099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C36C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77.4099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C36C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49 011 932.00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C36C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C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36C4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B42630-7E0F-45C6-83D0-C0974FD6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092C-2F1F-4115-B5A7-3E00510B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2025-09-05T11:27:00Z</dcterms:created>
  <dcterms:modified xsi:type="dcterms:W3CDTF">2025-09-05T11:27:00Z</dcterms:modified>
</cp:coreProperties>
</file>