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8921EB">
              <w:rPr>
                <w:b/>
                <w:sz w:val="22"/>
                <w:lang w:val="ru-RU"/>
              </w:rPr>
              <w:t>28.05.2026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8921EB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8921EB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8921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35.7845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8921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35.7845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8921EB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35.7845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8921EB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688 658.44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8921EB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8921EB">
              <w:rPr>
                <w:b/>
                <w:sz w:val="22"/>
                <w:lang w:val="en-US"/>
              </w:rPr>
              <w:t>28.05.2026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8921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35.7845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8921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35.7845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8921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35.7845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8921EB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688 658.44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8921EB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1EB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21EB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085837A-2644-494C-9CA3-0E1FEC9AB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3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2026-05-29T12:31:00Z</dcterms:created>
  <dcterms:modified xsi:type="dcterms:W3CDTF">2026-05-29T12:34:00Z</dcterms:modified>
</cp:coreProperties>
</file>