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010C9A">
              <w:rPr>
                <w:b/>
                <w:sz w:val="22"/>
                <w:lang w:val="ru-RU"/>
              </w:rPr>
              <w:t>25.11.2025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010C9A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72.2157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418" w:type="dxa"/>
            <w:vAlign w:val="center"/>
          </w:tcPr>
          <w:p w:rsidR="00403058" w:rsidRDefault="00010C9A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72.2157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559" w:type="dxa"/>
            <w:vAlign w:val="center"/>
          </w:tcPr>
          <w:p w:rsidR="00403058" w:rsidRDefault="00010C9A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72.2157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0671DD" w:rsidRDefault="00010C9A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975 353.69</w:t>
            </w:r>
            <w:r w:rsidR="00403058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1804FA" w:rsidRDefault="00010C9A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10C9A">
              <w:rPr>
                <w:b/>
                <w:sz w:val="22"/>
                <w:lang w:val="en-US"/>
              </w:rPr>
              <w:t>25.11.2025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010C9A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72.2157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403058" w:rsidRPr="00BB0EE0" w:rsidRDefault="00010C9A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72.2157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403058" w:rsidRPr="00BB0EE0" w:rsidRDefault="00010C9A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72.2157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2268" w:type="dxa"/>
            <w:vAlign w:val="center"/>
          </w:tcPr>
          <w:p w:rsidR="00403058" w:rsidRPr="00BB0EE0" w:rsidRDefault="00010C9A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975 353.69</w:t>
            </w:r>
            <w:bookmarkEnd w:id="11"/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559" w:type="dxa"/>
            <w:vAlign w:val="center"/>
          </w:tcPr>
          <w:p w:rsidR="00403058" w:rsidRDefault="00010C9A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9A"/>
    <w:rsid w:val="00001E67"/>
    <w:rsid w:val="000035AB"/>
    <w:rsid w:val="000044FE"/>
    <w:rsid w:val="00006FE6"/>
    <w:rsid w:val="00010340"/>
    <w:rsid w:val="00010C9A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A0ABAB0-F1E0-47DB-A17D-1CA25CFA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13BF1-1196-477F-9EEE-EB724BA6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2025-11-26T13:13:00Z</dcterms:created>
  <dcterms:modified xsi:type="dcterms:W3CDTF">2025-11-26T13:14:00Z</dcterms:modified>
</cp:coreProperties>
</file>