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72DC5">
              <w:rPr>
                <w:b/>
                <w:sz w:val="22"/>
                <w:lang w:val="ru-RU"/>
              </w:rPr>
              <w:t>17.04.2025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72DC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76.2173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72DC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76.2173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72DC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76.2173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72DC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47 756 792.97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72DC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72DC5">
              <w:rPr>
                <w:b/>
                <w:sz w:val="22"/>
                <w:lang w:val="en-US"/>
              </w:rPr>
              <w:t>17.04.2025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72DC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76.2173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72DC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76.2173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72DC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76.2173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72DC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47 756 792.97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72DC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C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2DC5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0D646C7-0ECE-43B8-ACCB-2688DC77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366E9-9C8A-46A8-AC4E-5E96FEFD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2025-04-22T11:43:00Z</dcterms:created>
  <dcterms:modified xsi:type="dcterms:W3CDTF">2025-04-22T11:44:00Z</dcterms:modified>
</cp:coreProperties>
</file>